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para layout de panfleto geral"/>
      </w:tblPr>
      <w:tblGrid>
        <w:gridCol w:w="7200"/>
        <w:gridCol w:w="144"/>
        <w:gridCol w:w="3456"/>
      </w:tblGrid>
      <w:tr w:rsidR="00FA6BB0" w:rsidTr="00056149">
        <w:trPr>
          <w:trHeight w:hRule="exact" w:val="15451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para conteúdo do corpo do panfleto"/>
            </w:tblPr>
            <w:tblGrid>
              <w:gridCol w:w="7200"/>
            </w:tblGrid>
            <w:tr w:rsidR="00FA6BB0" w:rsidTr="00056149">
              <w:trPr>
                <w:cantSplit/>
                <w:trHeight w:hRule="exact" w:val="7123"/>
              </w:trPr>
              <w:tc>
                <w:tcPr>
                  <w:tcW w:w="7200" w:type="dxa"/>
                </w:tcPr>
                <w:p w:rsidR="00FA6BB0" w:rsidRDefault="00E3736F"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19922E81" wp14:editId="180ED006">
                        <wp:extent cx="4572000" cy="4411980"/>
                        <wp:effectExtent l="0" t="0" r="0" b="762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5" cy="44119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A6BB0" w:rsidTr="00056149">
              <w:trPr>
                <w:trHeight w:hRule="exact" w:val="6897"/>
              </w:trPr>
              <w:tc>
                <w:tcPr>
                  <w:tcW w:w="7200" w:type="dxa"/>
                </w:tcPr>
                <w:p w:rsidR="00FA6BB0" w:rsidRPr="001A582F" w:rsidRDefault="001A582F">
                  <w:pPr>
                    <w:pStyle w:val="Subttulo"/>
                    <w:rPr>
                      <w:color w:val="000000" w:themeColor="text1"/>
                      <w:sz w:val="32"/>
                    </w:rPr>
                  </w:pPr>
                  <w:r w:rsidRPr="001A582F">
                    <w:rPr>
                      <w:color w:val="000000" w:themeColor="text1"/>
                      <w:sz w:val="32"/>
                    </w:rPr>
                    <w:t>10 novembro/2018</w:t>
                  </w:r>
                </w:p>
                <w:p w:rsidR="00FA6BB0" w:rsidRPr="001A582F" w:rsidRDefault="001A582F">
                  <w:pPr>
                    <w:pStyle w:val="Ttulo"/>
                    <w:rPr>
                      <w:sz w:val="52"/>
                      <w:szCs w:val="66"/>
                    </w:rPr>
                  </w:pPr>
                  <w:r w:rsidRPr="001A582F">
                    <w:rPr>
                      <w:sz w:val="52"/>
                      <w:szCs w:val="66"/>
                    </w:rPr>
                    <w:t>Curso de Formação em aconselhamento</w:t>
                  </w:r>
                </w:p>
                <w:p w:rsidR="00FA6BB0" w:rsidRDefault="001A582F">
                  <w:pPr>
                    <w:pStyle w:val="Ttulo1"/>
                  </w:pPr>
                  <w:r>
                    <w:t>Teórico/Prático/Crescimento Pessoal</w:t>
                  </w:r>
                </w:p>
                <w:p w:rsidR="00FA6BB0" w:rsidRDefault="0009538E">
                  <w:pPr>
                    <w:rPr>
                      <w:rFonts w:ascii="Arial" w:hAnsi="Arial"/>
                    </w:rPr>
                  </w:pPr>
                  <w:r w:rsidRPr="0009538E">
                    <w:rPr>
                      <w:rFonts w:ascii="Arial" w:hAnsi="Arial"/>
                    </w:rPr>
                    <w:t>Rollo May (1976), psicólogo, no livro “A Arte do Aconselhamento”, afirma que “o aconselhamento é mais uma técnica ou arte do que uma profissão e deve ser empregado como parte de uma responsabilidade mais coerente com profissões cujo objetivo principal são pessoas. Isto é, no trabalho de médicos, professores, diretores, encarregados de disciplina, pastores, religioso</w:t>
                  </w:r>
                  <w:r>
                    <w:rPr>
                      <w:rFonts w:ascii="Arial" w:hAnsi="Arial"/>
                    </w:rPr>
                    <w:t>s e assistentes sociais”.</w:t>
                  </w:r>
                </w:p>
                <w:p w:rsidR="0009538E" w:rsidRDefault="0009538E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</w:rPr>
                    <w:t xml:space="preserve">Você não pode perder esta oportunidade. Aulas quinzenais, aos sábados, em Aracaju, Sergipe. Saiba mais informações entrando em contato pelo telefone </w:t>
                  </w:r>
                  <w:r w:rsidRPr="0009538E">
                    <w:rPr>
                      <w:rFonts w:ascii="Arial" w:hAnsi="Arial"/>
                      <w:b/>
                    </w:rPr>
                    <w:t>079 9 8818.7577.</w:t>
                  </w:r>
                </w:p>
                <w:p w:rsidR="0009538E" w:rsidRDefault="0009538E">
                  <w:pPr>
                    <w:rPr>
                      <w:rFonts w:ascii="Arial" w:hAnsi="Arial"/>
                      <w:b/>
                    </w:rPr>
                  </w:pPr>
                </w:p>
                <w:p w:rsidR="0009538E" w:rsidRDefault="0009538E"/>
              </w:tc>
            </w:tr>
            <w:tr w:rsidR="00FA6BB0" w:rsidTr="00056149">
              <w:trPr>
                <w:trHeight w:hRule="exact" w:val="1424"/>
              </w:trPr>
              <w:tc>
                <w:tcPr>
                  <w:tcW w:w="7200" w:type="dxa"/>
                  <w:vAlign w:val="bottom"/>
                </w:tcPr>
                <w:p w:rsidR="0009538E" w:rsidRDefault="00E3736F" w:rsidP="0009538E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09538E">
                    <w:rPr>
                      <w:noProof/>
                      <w:color w:val="000000" w:themeColor="text1"/>
                      <w:lang w:eastAsia="pt-BR"/>
                    </w:rPr>
                    <w:drawing>
                      <wp:anchor distT="0" distB="0" distL="114300" distR="114300" simplePos="0" relativeHeight="251658240" behindDoc="1" locked="0" layoutInCell="1" allowOverlap="1" wp14:anchorId="1C73190B" wp14:editId="0694694E">
                        <wp:simplePos x="0" y="0"/>
                        <wp:positionH relativeFrom="column">
                          <wp:posOffset>-989965</wp:posOffset>
                        </wp:positionH>
                        <wp:positionV relativeFrom="paragraph">
                          <wp:posOffset>-133985</wp:posOffset>
                        </wp:positionV>
                        <wp:extent cx="899160" cy="89916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51"/>
                            <wp:lineTo x="21051" y="21051"/>
                            <wp:lineTo x="21051" y="0"/>
                            <wp:lineTo x="0" y="0"/>
                          </wp:wrapPolygon>
                        </wp:wrapTight>
                        <wp:docPr id="10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160" cy="899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9538E">
                    <w:rPr>
                      <w:color w:val="000000" w:themeColor="text1"/>
                    </w:rPr>
                    <w:t xml:space="preserve">Realização: </w:t>
                  </w:r>
                  <w:r w:rsidR="0009538E" w:rsidRPr="0009538E">
                    <w:rPr>
                      <w:color w:val="000000" w:themeColor="text1"/>
                    </w:rPr>
                    <w:t>Espaço do Cuidar</w:t>
                  </w:r>
                </w:p>
                <w:p w:rsidR="0009538E" w:rsidRPr="0009538E" w:rsidRDefault="0009538E" w:rsidP="0009538E">
                  <w:pPr>
                    <w:spacing w:after="0" w:line="240" w:lineRule="auto"/>
                    <w:rPr>
                      <w:i/>
                      <w:color w:val="000000" w:themeColor="text1"/>
                    </w:rPr>
                  </w:pPr>
                  <w:hyperlink r:id="rId9" w:history="1">
                    <w:r w:rsidRPr="0009538E">
                      <w:rPr>
                        <w:rStyle w:val="Hyperlink"/>
                        <w:i/>
                        <w:color w:val="000000" w:themeColor="text1"/>
                        <w:u w:val="none"/>
                      </w:rPr>
                      <w:t>www.espacodocuidar.com.br</w:t>
                    </w:r>
                  </w:hyperlink>
                </w:p>
                <w:p w:rsidR="0009538E" w:rsidRDefault="0009538E" w:rsidP="0009538E">
                  <w:pPr>
                    <w:spacing w:after="0" w:line="240" w:lineRule="auto"/>
                    <w:rPr>
                      <w:i/>
                      <w:color w:val="000000" w:themeColor="text1"/>
                    </w:rPr>
                  </w:pPr>
                  <w:hyperlink r:id="rId10" w:history="1">
                    <w:r w:rsidRPr="0009538E">
                      <w:rPr>
                        <w:rStyle w:val="Hyperlink"/>
                        <w:i/>
                        <w:color w:val="000000" w:themeColor="text1"/>
                        <w:u w:val="none"/>
                      </w:rPr>
                      <w:t>espacodocuidar@gmail.com</w:t>
                    </w:r>
                  </w:hyperlink>
                </w:p>
                <w:p w:rsidR="0009538E" w:rsidRPr="0009538E" w:rsidRDefault="0009538E" w:rsidP="0009538E">
                  <w:pPr>
                    <w:spacing w:after="0" w:line="240" w:lineRule="auto"/>
                    <w:rPr>
                      <w:i/>
                      <w:color w:val="000000" w:themeColor="text1"/>
                    </w:rPr>
                  </w:pPr>
                </w:p>
                <w:p w:rsidR="0009538E" w:rsidRPr="0009538E" w:rsidRDefault="0009538E" w:rsidP="0009538E">
                  <w:pPr>
                    <w:spacing w:after="0" w:line="240" w:lineRule="auto"/>
                  </w:pPr>
                  <w:r w:rsidRPr="0009538E">
                    <w:rPr>
                      <w:color w:val="000000" w:themeColor="text1"/>
                    </w:rPr>
                    <w:t>Diretora: Andréia Chagas</w:t>
                  </w:r>
                </w:p>
              </w:tc>
            </w:tr>
          </w:tbl>
          <w:p w:rsidR="00FA6BB0" w:rsidRDefault="00FA6BB0"/>
        </w:tc>
        <w:tc>
          <w:tcPr>
            <w:tcW w:w="144" w:type="dxa"/>
          </w:tcPr>
          <w:p w:rsidR="00FA6BB0" w:rsidRDefault="00FA6BB0"/>
        </w:tc>
        <w:tc>
          <w:tcPr>
            <w:tcW w:w="3456" w:type="dxa"/>
          </w:tcPr>
          <w:tbl>
            <w:tblPr>
              <w:tblW w:w="3471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de barra lateral de panfleto"/>
            </w:tblPr>
            <w:tblGrid>
              <w:gridCol w:w="3471"/>
            </w:tblGrid>
            <w:tr w:rsidR="00FA6BB0" w:rsidTr="00056149">
              <w:trPr>
                <w:trHeight w:hRule="exact" w:val="11873"/>
              </w:trPr>
              <w:tc>
                <w:tcPr>
                  <w:tcW w:w="3471" w:type="dxa"/>
                  <w:shd w:val="clear" w:color="auto" w:fill="97C83C" w:themeFill="accent2"/>
                  <w:vAlign w:val="center"/>
                </w:tcPr>
                <w:p w:rsidR="00FA6BB0" w:rsidRPr="001A582F" w:rsidRDefault="001A582F">
                  <w:pPr>
                    <w:pStyle w:val="Ttulo2"/>
                    <w:rPr>
                      <w:color w:val="000000" w:themeColor="text1"/>
                    </w:rPr>
                  </w:pPr>
                  <w:r w:rsidRPr="001A582F">
                    <w:rPr>
                      <w:color w:val="000000" w:themeColor="text1"/>
                    </w:rPr>
                    <w:t>PÚBLICO ALVO: profissionais e estudantes envolvidos com o cuidado de pessoas e interessados em crescimento pessoal</w:t>
                  </w:r>
                </w:p>
                <w:p w:rsidR="00FA6BB0" w:rsidRPr="00082675" w:rsidRDefault="00FA6BB0">
                  <w:pPr>
                    <w:pStyle w:val="Linha"/>
                    <w:rPr>
                      <w:color w:val="000000" w:themeColor="text1"/>
                    </w:rPr>
                  </w:pPr>
                </w:p>
                <w:p w:rsidR="00FA6BB0" w:rsidRPr="001A582F" w:rsidRDefault="001A582F">
                  <w:pPr>
                    <w:pStyle w:val="Ttulo2"/>
                    <w:rPr>
                      <w:color w:val="000000" w:themeColor="text1"/>
                    </w:rPr>
                  </w:pPr>
                  <w:r w:rsidRPr="001A582F">
                    <w:rPr>
                      <w:color w:val="000000" w:themeColor="text1"/>
                    </w:rPr>
                    <w:t>60 horas/aulas com emissão de CERTIFICADOS!</w:t>
                  </w:r>
                </w:p>
                <w:p w:rsidR="00FA6BB0" w:rsidRPr="001A582F" w:rsidRDefault="00FA6BB0">
                  <w:pPr>
                    <w:pStyle w:val="Linha"/>
                    <w:rPr>
                      <w:color w:val="000000" w:themeColor="text1"/>
                    </w:rPr>
                  </w:pPr>
                </w:p>
                <w:p w:rsidR="00FA6BB0" w:rsidRPr="001A582F" w:rsidRDefault="001A582F">
                  <w:pPr>
                    <w:pStyle w:val="Ttulo2"/>
                    <w:rPr>
                      <w:color w:val="000000" w:themeColor="text1"/>
                    </w:rPr>
                  </w:pPr>
                  <w:r w:rsidRPr="001A582F">
                    <w:rPr>
                      <w:color w:val="000000" w:themeColor="text1"/>
                    </w:rPr>
                    <w:t xml:space="preserve">Coordenação: Psicóloga Andréia Chagas </w:t>
                  </w:r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>(</w:t>
                  </w:r>
                  <w:proofErr w:type="spellStart"/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>crp</w:t>
                  </w:r>
                  <w:proofErr w:type="spellEnd"/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 xml:space="preserve"> 19/2254)</w:t>
                  </w:r>
                  <w:r w:rsidR="00082675">
                    <w:rPr>
                      <w:color w:val="000000" w:themeColor="text1"/>
                      <w:sz w:val="16"/>
                      <w:szCs w:val="16"/>
                    </w:rPr>
                    <w:t xml:space="preserve"> Especialista em Psicologia Clínica, Mestra em Educação</w:t>
                  </w:r>
                  <w:bookmarkStart w:id="0" w:name="_GoBack"/>
                  <w:bookmarkEnd w:id="0"/>
                </w:p>
                <w:p w:rsidR="00FA6BB0" w:rsidRDefault="00FA6BB0">
                  <w:pPr>
                    <w:pStyle w:val="Linha"/>
                  </w:pPr>
                </w:p>
                <w:p w:rsidR="00FA6BB0" w:rsidRDefault="001A582F">
                  <w:pPr>
                    <w:pStyle w:val="Ttulo2"/>
                    <w:rPr>
                      <w:color w:val="000000" w:themeColor="text1"/>
                    </w:rPr>
                  </w:pPr>
                  <w:r w:rsidRPr="001A582F">
                    <w:rPr>
                      <w:color w:val="000000" w:themeColor="text1"/>
                    </w:rPr>
                    <w:t>Maiores informações       79 9 8818.7577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>(</w:t>
                  </w:r>
                  <w:proofErr w:type="spellStart"/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>WhastApp</w:t>
                  </w:r>
                  <w:proofErr w:type="spellEnd"/>
                  <w:r w:rsidRPr="001A582F">
                    <w:rPr>
                      <w:color w:val="000000" w:themeColor="text1"/>
                      <w:sz w:val="16"/>
                      <w:szCs w:val="16"/>
                    </w:rPr>
                    <w:t>)</w:t>
                  </w:r>
                </w:p>
                <w:p w:rsidR="001A582F" w:rsidRPr="001A582F" w:rsidRDefault="001A582F" w:rsidP="001A582F">
                  <w:pPr>
                    <w:pStyle w:val="Linha"/>
                    <w:jc w:val="left"/>
                  </w:pPr>
                </w:p>
                <w:p w:rsidR="00FA6BB0" w:rsidRPr="001A582F" w:rsidRDefault="00FA6BB0">
                  <w:pPr>
                    <w:pStyle w:val="Linha"/>
                    <w:rPr>
                      <w:color w:val="000000" w:themeColor="text1"/>
                    </w:rPr>
                  </w:pPr>
                </w:p>
                <w:p w:rsidR="00FA6BB0" w:rsidRDefault="001C37DB">
                  <w:pPr>
                    <w:pStyle w:val="Ttulo2"/>
                  </w:pPr>
                  <w:sdt>
                    <w:sdtPr>
                      <w:id w:val="529539938"/>
                      <w:placeholder>
                        <w:docPart w:val="0CC4C7D7839E4A08BB9AC2EF470A582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E3736F">
                        <w:rPr>
                          <w:lang w:bidi="pt-BR"/>
                        </w:rPr>
                        <w:t>[Aqui há espaço para mais informações!]</w:t>
                      </w:r>
                    </w:sdtContent>
                  </w:sdt>
                </w:p>
              </w:tc>
            </w:tr>
            <w:tr w:rsidR="00FA6BB0" w:rsidTr="00056149">
              <w:trPr>
                <w:trHeight w:hRule="exact" w:val="143"/>
              </w:trPr>
              <w:tc>
                <w:tcPr>
                  <w:tcW w:w="3471" w:type="dxa"/>
                </w:tcPr>
                <w:p w:rsidR="00FA6BB0" w:rsidRDefault="00FA6BB0"/>
              </w:tc>
            </w:tr>
            <w:tr w:rsidR="00FA6BB0" w:rsidTr="00056149">
              <w:trPr>
                <w:trHeight w:hRule="exact" w:val="3445"/>
              </w:trPr>
              <w:tc>
                <w:tcPr>
                  <w:tcW w:w="3471" w:type="dxa"/>
                  <w:shd w:val="clear" w:color="auto" w:fill="E03177" w:themeFill="accent1"/>
                  <w:vAlign w:val="center"/>
                </w:tcPr>
                <w:p w:rsidR="00FA6BB0" w:rsidRPr="00082675" w:rsidRDefault="0009538E">
                  <w:pPr>
                    <w:pStyle w:val="Ttulo3"/>
                    <w:rPr>
                      <w:color w:val="000000" w:themeColor="text1"/>
                    </w:rPr>
                  </w:pPr>
                  <w:r w:rsidRPr="00082675">
                    <w:rPr>
                      <w:color w:val="000000" w:themeColor="text1"/>
                    </w:rPr>
                    <w:t>objetivo do curso</w:t>
                  </w:r>
                </w:p>
                <w:p w:rsidR="00FA6BB0" w:rsidRPr="00082675" w:rsidRDefault="00082675">
                  <w:pPr>
                    <w:pStyle w:val="InformaesdeContato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rFonts w:ascii="Arial" w:eastAsia="SimSun" w:hAnsi="Arial" w:cs="Arial"/>
                        <w:color w:val="auto"/>
                        <w:kern w:val="3"/>
                        <w:sz w:val="28"/>
                        <w:szCs w:val="28"/>
                        <w:lang w:eastAsia="zh-CN" w:bidi="hi-IN"/>
                      </w:rPr>
                      <w:id w:val="857003158"/>
                      <w:placeholder>
                        <w:docPart w:val="F7AC7DD6B8A144E991B9E3DB8FB0F414"/>
                      </w:placeholder>
                      <w15:appearance w15:val="hidden"/>
                      <w:text w:multiLine="1"/>
                    </w:sdtPr>
                    <w:sdtContent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br/>
                      </w:r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t>Desenvolver habilidade</w:t>
                      </w:r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t>s</w:t>
                      </w:r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t xml:space="preserve"> para a relação centrada n</w:t>
                      </w:r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t>a pessoa</w:t>
                      </w:r>
                      <w:r w:rsidRPr="00082675">
                        <w:rPr>
                          <w:rFonts w:ascii="Arial" w:eastAsia="SimSun" w:hAnsi="Arial" w:cs="Arial"/>
                          <w:color w:val="auto"/>
                          <w:kern w:val="3"/>
                          <w:sz w:val="28"/>
                          <w:szCs w:val="28"/>
                          <w:lang w:eastAsia="zh-CN" w:bidi="hi-IN"/>
                        </w:rPr>
                        <w:t>, integrada num processo de desenvolvimento pessoal e social;</w:t>
                      </w:r>
                    </w:sdtContent>
                  </w:sdt>
                </w:p>
                <w:p w:rsidR="00FA6BB0" w:rsidRDefault="00FA6BB0">
                  <w:pPr>
                    <w:pStyle w:val="InformaesdeContato"/>
                  </w:pPr>
                </w:p>
                <w:p w:rsidR="00FA6BB0" w:rsidRDefault="00FA6BB0" w:rsidP="00082675">
                  <w:pPr>
                    <w:pStyle w:val="Data"/>
                  </w:pPr>
                </w:p>
              </w:tc>
            </w:tr>
          </w:tbl>
          <w:p w:rsidR="00FA6BB0" w:rsidRDefault="00FA6BB0"/>
        </w:tc>
      </w:tr>
    </w:tbl>
    <w:p w:rsidR="00FA6BB0" w:rsidRDefault="00FA6BB0">
      <w:pPr>
        <w:pStyle w:val="SemEspaamento"/>
      </w:pPr>
    </w:p>
    <w:sectPr w:rsidR="00FA6BB0" w:rsidSect="00E3736F">
      <w:pgSz w:w="11906" w:h="16838" w:code="9"/>
      <w:pgMar w:top="720" w:right="567" w:bottom="391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2F"/>
    <w:rsid w:val="00056149"/>
    <w:rsid w:val="00082675"/>
    <w:rsid w:val="0009538E"/>
    <w:rsid w:val="001A582F"/>
    <w:rsid w:val="001C37DB"/>
    <w:rsid w:val="005E57B6"/>
    <w:rsid w:val="00840DE7"/>
    <w:rsid w:val="00A95DF4"/>
    <w:rsid w:val="00BA4ABF"/>
    <w:rsid w:val="00E3736F"/>
    <w:rsid w:val="00E5583B"/>
    <w:rsid w:val="00E909A7"/>
    <w:rsid w:val="00F86D93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843DB-9ACE-44CD-8683-3A5D0A4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pt-PT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Linha"/>
    <w:link w:val="Ttulo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Ttulo"/>
    <w:link w:val="Subttulo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tuloChar">
    <w:name w:val="Subtítulo Char"/>
    <w:basedOn w:val="Fontepargpadro"/>
    <w:link w:val="Subttulo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tulo">
    <w:name w:val="Title"/>
    <w:basedOn w:val="Normal"/>
    <w:next w:val="Normal"/>
    <w:link w:val="Ttulo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tulo1Char">
    <w:name w:val="Título 1 Char"/>
    <w:basedOn w:val="Fontepargpadro"/>
    <w:link w:val="Ttulo1"/>
    <w:uiPriority w:val="3"/>
    <w:rPr>
      <w:b/>
      <w:b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SemEspaamento">
    <w:name w:val="No Spacing"/>
    <w:uiPriority w:val="19"/>
    <w:qFormat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ha">
    <w:name w:val="Linha"/>
    <w:basedOn w:val="Normal"/>
    <w:next w:val="Ttulo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Ttulo3Char">
    <w:name w:val="Título 3 Char"/>
    <w:basedOn w:val="Fontepargpadro"/>
    <w:link w:val="Ttulo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InformaesdeContato">
    <w:name w:val="Informações de Contat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a">
    <w:name w:val="Date"/>
    <w:basedOn w:val="Normal"/>
    <w:link w:val="Data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aChar">
    <w:name w:val="Data Char"/>
    <w:basedOn w:val="Fontepargpadro"/>
    <w:link w:val="Data"/>
    <w:uiPriority w:val="5"/>
    <w:rPr>
      <w:color w:val="FFFFFF" w:themeColor="background1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character" w:styleId="Hyperlink">
    <w:name w:val="Hyperlink"/>
    <w:basedOn w:val="Fontepargpadro"/>
    <w:uiPriority w:val="99"/>
    <w:unhideWhenUsed/>
    <w:rsid w:val="0009538E"/>
    <w:rPr>
      <w:color w:val="24A5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spacodocuidar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spacodocuidar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a\AppData\Roaming\Microsoft\Modelos\Panfleto%20de%20evento%20saz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C4C7D7839E4A08BB9AC2EF470A58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C9BED-1E08-4733-BB86-67F8458D0A19}"/>
      </w:docPartPr>
      <w:docPartBody>
        <w:p w:rsidR="00000000" w:rsidRDefault="00970BD4">
          <w:pPr>
            <w:pStyle w:val="0CC4C7D7839E4A08BB9AC2EF470A582D"/>
          </w:pPr>
          <w:r>
            <w:rPr>
              <w:lang w:bidi="pt-BR"/>
            </w:rPr>
            <w:t>[Aqui há espaço para mais informações!]</w:t>
          </w:r>
        </w:p>
      </w:docPartBody>
    </w:docPart>
    <w:docPart>
      <w:docPartPr>
        <w:name w:val="F7AC7DD6B8A144E991B9E3DB8FB0F4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B270C-DA94-4573-AC2C-3D78E811C4DA}"/>
      </w:docPartPr>
      <w:docPartBody>
        <w:p w:rsidR="00000000" w:rsidRDefault="00970BD4">
          <w:pPr>
            <w:pStyle w:val="F7AC7DD6B8A144E991B9E3DB8FB0F414"/>
          </w:pPr>
          <w:r w:rsidRPr="005E57B6">
            <w:rPr>
              <w:lang w:bidi="pt-BR"/>
            </w:rPr>
            <w:t>[Endereço]</w:t>
          </w:r>
          <w:r w:rsidRPr="005E57B6">
            <w:rPr>
              <w:lang w:bidi="pt-BR"/>
            </w:rPr>
            <w:br/>
            <w:t>[Cidade, Estado, CEP]</w:t>
          </w:r>
          <w:r w:rsidRPr="005E57B6">
            <w:rPr>
              <w:lang w:bidi="pt-BR"/>
            </w:rPr>
            <w:br/>
            <w:t>[Telefone]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D4"/>
    <w:rsid w:val="009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A8C21A7503413DB50C4000633D5BB9">
    <w:name w:val="9BA8C21A7503413DB50C4000633D5BB9"/>
  </w:style>
  <w:style w:type="paragraph" w:customStyle="1" w:styleId="6BBF569BA636423DAFAD655B7B5F5D99">
    <w:name w:val="6BBF569BA636423DAFAD655B7B5F5D99"/>
  </w:style>
  <w:style w:type="paragraph" w:customStyle="1" w:styleId="E2E7AA0D3809453CA1B9F0B5EB51DE26">
    <w:name w:val="E2E7AA0D3809453CA1B9F0B5EB51DE26"/>
  </w:style>
  <w:style w:type="paragraph" w:customStyle="1" w:styleId="734897F348C04038BC91597C47E611DC">
    <w:name w:val="734897F348C04038BC91597C47E611DC"/>
  </w:style>
  <w:style w:type="paragraph" w:customStyle="1" w:styleId="F54A9C0767DC449A9C0E83710B1A9B62">
    <w:name w:val="F54A9C0767DC449A9C0E83710B1A9B62"/>
  </w:style>
  <w:style w:type="paragraph" w:customStyle="1" w:styleId="041D0F701D6E4C31A514606A31275B0A">
    <w:name w:val="041D0F701D6E4C31A514606A31275B0A"/>
  </w:style>
  <w:style w:type="paragraph" w:customStyle="1" w:styleId="364FE9A859E14305B7A1A7EDE71D1172">
    <w:name w:val="364FE9A859E14305B7A1A7EDE71D1172"/>
  </w:style>
  <w:style w:type="paragraph" w:customStyle="1" w:styleId="0619468C7FBC47389ACDBFC1FC454D1F">
    <w:name w:val="0619468C7FBC47389ACDBFC1FC454D1F"/>
  </w:style>
  <w:style w:type="paragraph" w:customStyle="1" w:styleId="0CC4C7D7839E4A08BB9AC2EF470A582D">
    <w:name w:val="0CC4C7D7839E4A08BB9AC2EF470A582D"/>
  </w:style>
  <w:style w:type="paragraph" w:customStyle="1" w:styleId="B44D37D81E244E92A268F8C4E99DDE10">
    <w:name w:val="B44D37D81E244E92A268F8C4E99DDE10"/>
  </w:style>
  <w:style w:type="paragraph" w:customStyle="1" w:styleId="F7AC7DD6B8A144E991B9E3DB8FB0F414">
    <w:name w:val="F7AC7DD6B8A144E991B9E3DB8FB0F414"/>
  </w:style>
  <w:style w:type="paragraph" w:customStyle="1" w:styleId="F02218EE5940427F9A6FA024CAFA76E1">
    <w:name w:val="F02218EE5940427F9A6FA024CAFA76E1"/>
  </w:style>
  <w:style w:type="paragraph" w:customStyle="1" w:styleId="3640A41035D84856AE74436BE2A944FF">
    <w:name w:val="3640A41035D84856AE74436BE2A9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FA3A-F622-4F28-A87C-A1CB6138320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Panfleto de evento sazonal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 Chagas</cp:lastModifiedBy>
  <cp:revision>2</cp:revision>
  <cp:lastPrinted>2018-10-26T10:35:00Z</cp:lastPrinted>
  <dcterms:created xsi:type="dcterms:W3CDTF">2018-10-26T10:35:00Z</dcterms:created>
  <dcterms:modified xsi:type="dcterms:W3CDTF">2018-10-26T10:35:00Z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